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67C567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FA59E2">
        <w:rPr>
          <w:kern w:val="3"/>
          <w:lang w:val="en-US" w:eastAsia="ar-SA"/>
        </w:rPr>
        <w:t>17.09.2025.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0C26577" w:rsidR="00EC05A7" w:rsidRPr="00FA59E2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26338">
        <w:rPr>
          <w:b/>
          <w:bCs/>
          <w:kern w:val="3"/>
          <w:lang w:val="sr-Cyrl-RS" w:eastAsia="ar-SA"/>
        </w:rPr>
        <w:t xml:space="preserve">Лежај и кочионе облоге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53B20EF" w:rsidR="00EC05A7" w:rsidRPr="00FA59E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A59E2">
        <w:rPr>
          <w:kern w:val="3"/>
          <w:lang w:val="sr-Cyrl-RS" w:eastAsia="ar-SA"/>
        </w:rPr>
        <w:t xml:space="preserve">до </w:t>
      </w:r>
      <w:r w:rsidR="00726338">
        <w:rPr>
          <w:kern w:val="3"/>
          <w:lang w:val="sr-Cyrl-RS" w:eastAsia="ar-SA"/>
        </w:rPr>
        <w:t>30</w:t>
      </w:r>
      <w:r w:rsidR="00FA59E2">
        <w:rPr>
          <w:kern w:val="3"/>
          <w:lang w:val="sr-Cyrl-RS" w:eastAsia="ar-SA"/>
        </w:rPr>
        <w:t>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2D21D9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FA59E2">
        <w:rPr>
          <w:kern w:val="3"/>
          <w:lang w:val="sr-Cyrl-RS" w:eastAsia="ar-SA"/>
        </w:rPr>
        <w:t xml:space="preserve"> </w:t>
      </w:r>
      <w:r w:rsidR="00FA59E2" w:rsidRPr="00FA59E2">
        <w:rPr>
          <w:b/>
          <w:bCs/>
          <w:kern w:val="3"/>
          <w:lang w:val="sr-Cyrl-RS" w:eastAsia="ar-SA"/>
        </w:rPr>
        <w:t>23.09.2025.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EB710E5" w:rsidR="005C2B67" w:rsidRPr="00FA59E2" w:rsidRDefault="00726338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FA59E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1352" w14:textId="77777777" w:rsidR="00721F70" w:rsidRDefault="00721F70">
      <w:r>
        <w:separator/>
      </w:r>
    </w:p>
  </w:endnote>
  <w:endnote w:type="continuationSeparator" w:id="0">
    <w:p w14:paraId="13D26BA5" w14:textId="77777777" w:rsidR="00721F70" w:rsidRDefault="0072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5CBE" w14:textId="77777777" w:rsidR="00721F70" w:rsidRDefault="00721F70">
      <w:r>
        <w:separator/>
      </w:r>
    </w:p>
  </w:footnote>
  <w:footnote w:type="continuationSeparator" w:id="0">
    <w:p w14:paraId="618F3B55" w14:textId="77777777" w:rsidR="00721F70" w:rsidRDefault="0072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61422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1F70"/>
    <w:rsid w:val="007260CD"/>
    <w:rsid w:val="00726338"/>
    <w:rsid w:val="007C7482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24</cp:revision>
  <cp:lastPrinted>2024-01-19T10:16:00Z</cp:lastPrinted>
  <dcterms:created xsi:type="dcterms:W3CDTF">2024-01-19T06:19:00Z</dcterms:created>
  <dcterms:modified xsi:type="dcterms:W3CDTF">2025-09-17T09:37:00Z</dcterms:modified>
</cp:coreProperties>
</file>